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C7B6F" w14:textId="77777777" w:rsidR="00EF3090" w:rsidRDefault="00000000">
      <w:pPr>
        <w:jc w:val="center"/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E53591" wp14:editId="7444A75B">
                <wp:simplePos x="0" y="0"/>
                <wp:positionH relativeFrom="column">
                  <wp:posOffset>1371600</wp:posOffset>
                </wp:positionH>
                <wp:positionV relativeFrom="paragraph">
                  <wp:posOffset>342900</wp:posOffset>
                </wp:positionV>
                <wp:extent cx="2514600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A490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4" o:spid="_x0000_s1026" type="#_x0000_t32" style="position:absolute;margin-left:108pt;margin-top:27pt;width:198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" strokeweight=".26467mm"/>
            </w:pict>
          </mc:Fallback>
        </mc:AlternateContent>
      </w:r>
      <w:r>
        <w:rPr>
          <w:rFonts w:ascii="標楷體" w:eastAsia="標楷體" w:hAnsi="標楷體"/>
          <w:b/>
          <w:sz w:val="28"/>
          <w:szCs w:val="28"/>
        </w:rPr>
        <w:t xml:space="preserve">國  立  中  央  大  學 </w:t>
      </w:r>
    </w:p>
    <w:p w14:paraId="77582A56" w14:textId="77777777" w:rsidR="00EF3090" w:rsidRDefault="00000000">
      <w:pPr>
        <w:spacing w:line="320" w:lineRule="exact"/>
        <w:jc w:val="center"/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D54A4B" wp14:editId="798FE467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571500" cy="457200"/>
                <wp:effectExtent l="0" t="0" r="19050" b="19050"/>
                <wp:wrapNone/>
                <wp:docPr id="2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CDCBA6" w14:textId="77777777" w:rsidR="00EF3090" w:rsidRDefault="00EF3090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D54A4B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23pt;margin-top:9pt;width:45pt;height:3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" strokecolor="white" strokeweight=".26467mm">
                <v:textbox>
                  <w:txbxContent>
                    <w:p w14:paraId="7DCDCBA6" w14:textId="77777777" w:rsidR="00EF3090" w:rsidRDefault="00EF3090">
                      <w:pP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 xml:space="preserve"> 支 出 科 目 分 攤 表    </w:t>
      </w:r>
    </w:p>
    <w:p w14:paraId="0C5D1D5B" w14:textId="77777777" w:rsidR="00EF3090" w:rsidRDefault="00000000">
      <w:pPr>
        <w:spacing w:line="320" w:lineRule="exact"/>
        <w:ind w:firstLine="2880"/>
      </w:pPr>
      <w:r>
        <w:rPr>
          <w:rFonts w:ascii="標楷體" w:eastAsia="標楷體" w:hAnsi="標楷體"/>
        </w:rPr>
        <w:t>年     月     日                單位:新臺幣元</w:t>
      </w:r>
    </w:p>
    <w:tbl>
      <w:tblPr>
        <w:tblW w:w="9192" w:type="dxa"/>
        <w:tblInd w:w="-5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6"/>
        <w:gridCol w:w="1238"/>
        <w:gridCol w:w="1238"/>
        <w:gridCol w:w="1238"/>
        <w:gridCol w:w="2121"/>
        <w:gridCol w:w="2121"/>
      </w:tblGrid>
      <w:tr w:rsidR="00EF3090" w14:paraId="184A9AF9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37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BE620" w14:textId="77777777" w:rsidR="00EF3090" w:rsidRDefault="0000000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所屬年度月份：　　　年度　　月份 </w:t>
            </w:r>
          </w:p>
        </w:tc>
        <w:tc>
          <w:tcPr>
            <w:tcW w:w="54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8510F" w14:textId="77777777" w:rsidR="00EF3090" w:rsidRDefault="0000000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總金額：</w:t>
            </w:r>
          </w:p>
        </w:tc>
      </w:tr>
      <w:tr w:rsidR="00EF3090" w14:paraId="3BE32504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37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7F2F1" w14:textId="77777777" w:rsidR="00EF3090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                  目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FA8AB" w14:textId="77777777" w:rsidR="00EF3090" w:rsidRDefault="000000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金    額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68CE7" w14:textId="77777777" w:rsidR="00EF3090" w:rsidRDefault="000000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說           明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844C5" w14:textId="77777777" w:rsidR="00EF3090" w:rsidRDefault="000000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備           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註</w:t>
            </w:r>
            <w:proofErr w:type="gramEnd"/>
          </w:p>
        </w:tc>
      </w:tr>
      <w:tr w:rsidR="00EF3090" w14:paraId="7AC8052A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FD037" w14:textId="77777777" w:rsidR="00EF3090" w:rsidRDefault="000000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    號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38594" w14:textId="77777777" w:rsidR="00EF3090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85010" w14:textId="77777777" w:rsidR="00EF3090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用途別科目</w:t>
            </w:r>
          </w:p>
          <w:p w14:paraId="5EC452B9" w14:textId="77777777" w:rsidR="00EF3090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名      稱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6660A" w14:textId="77777777" w:rsidR="00EF3090" w:rsidRDefault="00EF3090">
            <w:pPr>
              <w:rPr>
                <w:rFonts w:ascii="標楷體" w:eastAsia="標楷體" w:hAnsi="標楷體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55784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B1A2E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F3090" w14:paraId="12C9D468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B0DC6" w14:textId="77777777" w:rsidR="00EF3090" w:rsidRDefault="00EF3090">
            <w:pPr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CC45F7" w14:textId="77777777" w:rsidR="00EF3090" w:rsidRDefault="00EF3090">
            <w:pPr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4D0D3" w14:textId="77777777" w:rsidR="00EF3090" w:rsidRDefault="00EF3090">
            <w:pPr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BFC0D" w14:textId="77777777" w:rsidR="00EF3090" w:rsidRDefault="00EF3090">
            <w:pPr>
              <w:rPr>
                <w:rFonts w:ascii="標楷體" w:eastAsia="標楷體" w:hAnsi="標楷體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170EA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593F5" w14:textId="77777777" w:rsidR="00EF3090" w:rsidRDefault="00EF3090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F3090" w14:paraId="0C06A980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6484F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0F730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7A2E9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1A082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37693B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CB349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F3090" w14:paraId="65283A3B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14CE4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FCC47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C8699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648E5F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6B6D8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913843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F3090" w14:paraId="6637BF2D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EC5BF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501D6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4333A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E12A9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EA806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0C4B9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F3090" w14:paraId="1B824878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AE169D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A642C7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C998C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B4DC0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299F1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86832" w14:textId="77777777" w:rsidR="00EF3090" w:rsidRDefault="00EF309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F3090" w14:paraId="02E9A77E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19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2D245" w14:textId="77777777" w:rsidR="00EF3090" w:rsidRDefault="00000000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合計：</w:t>
            </w:r>
          </w:p>
        </w:tc>
      </w:tr>
    </w:tbl>
    <w:p w14:paraId="58CB3B27" w14:textId="77777777" w:rsidR="00EF3090" w:rsidRDefault="00000000">
      <w:pPr>
        <w:ind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附註：</w:t>
      </w:r>
    </w:p>
    <w:p w14:paraId="07A931B9" w14:textId="77777777" w:rsidR="00EF3090" w:rsidRDefault="00000000">
      <w:pPr>
        <w:ind w:hanging="566"/>
      </w:pPr>
      <w:r>
        <w:rPr>
          <w:rFonts w:ascii="標楷體" w:eastAsia="標楷體" w:hAnsi="標楷體"/>
        </w:rPr>
        <w:t>1.本表由承辦單位人員依據相關支出科目分攤支付款項填列。</w:t>
      </w:r>
    </w:p>
    <w:sectPr w:rsidR="00EF3090">
      <w:pgSz w:w="11906" w:h="8419"/>
      <w:pgMar w:top="567" w:right="1797" w:bottom="567" w:left="179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EF30" w14:textId="77777777" w:rsidR="00C244AD" w:rsidRDefault="00C244AD">
      <w:r>
        <w:separator/>
      </w:r>
    </w:p>
  </w:endnote>
  <w:endnote w:type="continuationSeparator" w:id="0">
    <w:p w14:paraId="388D61D2" w14:textId="77777777" w:rsidR="00C244AD" w:rsidRDefault="00C2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4717F" w14:textId="77777777" w:rsidR="00C244AD" w:rsidRDefault="00C244AD">
      <w:r>
        <w:rPr>
          <w:color w:val="000000"/>
        </w:rPr>
        <w:separator/>
      </w:r>
    </w:p>
  </w:footnote>
  <w:footnote w:type="continuationSeparator" w:id="0">
    <w:p w14:paraId="579F4326" w14:textId="77777777" w:rsidR="00C244AD" w:rsidRDefault="00C24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3090"/>
    <w:rsid w:val="00100D38"/>
    <w:rsid w:val="00477A6C"/>
    <w:rsid w:val="00C244AD"/>
    <w:rsid w:val="00E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52D7"/>
  <w15:docId w15:val="{1FC296C2-66D9-4EE5-B975-A3E74D8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customStyle="1" w:styleId="a4">
    <w:name w:val="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1023</dc:creator>
  <cp:lastModifiedBy>user</cp:lastModifiedBy>
  <cp:revision>2</cp:revision>
  <cp:lastPrinted>2004-09-09T08:31:00Z</cp:lastPrinted>
  <dcterms:created xsi:type="dcterms:W3CDTF">2026-04-21T07:50:00Z</dcterms:created>
  <dcterms:modified xsi:type="dcterms:W3CDTF">2026-04-21T07:50:00Z</dcterms:modified>
</cp:coreProperties>
</file>